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0FEA9" w14:textId="77777777" w:rsidR="004A25AF" w:rsidRDefault="004A25AF" w:rsidP="004A25AF">
      <w:r>
        <w:rPr>
          <w:b/>
          <w:lang w:eastAsia="pl-PL"/>
        </w:rPr>
        <w:t xml:space="preserve">                                                                                                                                  </w:t>
      </w:r>
    </w:p>
    <w:p w14:paraId="5676502B" w14:textId="77777777" w:rsidR="004A25AF" w:rsidRDefault="004A25AF" w:rsidP="004A25AF">
      <w:pPr>
        <w:rPr>
          <w:b/>
          <w:lang w:eastAsia="pl-PL"/>
        </w:rPr>
      </w:pPr>
    </w:p>
    <w:p w14:paraId="2B7EDF2A" w14:textId="77777777" w:rsidR="004A25AF" w:rsidRDefault="004A25AF" w:rsidP="004A25AF">
      <w:pPr>
        <w:jc w:val="center"/>
        <w:rPr>
          <w:b/>
          <w:u w:val="single"/>
        </w:rPr>
      </w:pPr>
      <w:r>
        <w:rPr>
          <w:b/>
          <w:u w:val="single"/>
        </w:rPr>
        <w:t>PROPOZYCJA WSPÓŁPRACY Z KRAJAMI PARTNERSKIMI</w:t>
      </w:r>
      <w:r>
        <w:rPr>
          <w:rStyle w:val="Odwoanieprzypisudolnego"/>
          <w:b/>
          <w:u w:val="single"/>
        </w:rPr>
        <w:footnoteReference w:id="1"/>
      </w:r>
    </w:p>
    <w:p w14:paraId="78EE8DD5" w14:textId="77777777" w:rsidR="004A25AF" w:rsidRDefault="004A25AF" w:rsidP="004A25AF">
      <w:pPr>
        <w:jc w:val="center"/>
        <w:rPr>
          <w:b/>
          <w:u w:val="single"/>
        </w:rPr>
      </w:pPr>
    </w:p>
    <w:p w14:paraId="66D97B2F" w14:textId="77777777" w:rsidR="004A25AF" w:rsidRDefault="004A25AF" w:rsidP="004A25AF">
      <w:pPr>
        <w:jc w:val="center"/>
        <w:rPr>
          <w:b/>
          <w:u w:val="single"/>
        </w:rPr>
      </w:pPr>
    </w:p>
    <w:p w14:paraId="00588A0E" w14:textId="77777777" w:rsidR="004A25AF" w:rsidRDefault="004A25AF" w:rsidP="004A25AF">
      <w:pPr>
        <w:jc w:val="center"/>
        <w:rPr>
          <w:b/>
          <w:u w:val="single"/>
        </w:rPr>
      </w:pPr>
    </w:p>
    <w:p w14:paraId="13EE52FF" w14:textId="4057B8C7" w:rsidR="004A25AF" w:rsidRDefault="004A25AF" w:rsidP="004A25AF">
      <w:pPr>
        <w:jc w:val="center"/>
      </w:pPr>
      <w:r>
        <w:rPr>
          <w:b/>
          <w:u w:val="single"/>
        </w:rPr>
        <w:br/>
      </w:r>
    </w:p>
    <w:p w14:paraId="38F2BE27" w14:textId="77777777" w:rsidR="004A25AF" w:rsidRDefault="004A25AF" w:rsidP="004A25AF">
      <w:pPr>
        <w:ind w:left="4956" w:firstLine="708"/>
        <w:jc w:val="right"/>
        <w:rPr>
          <w:i/>
        </w:rPr>
      </w:pPr>
      <w:r>
        <w:rPr>
          <w:i/>
        </w:rPr>
        <w:t>Data:…………………..</w:t>
      </w:r>
    </w:p>
    <w:p w14:paraId="5375BCE0" w14:textId="77777777" w:rsidR="004A25AF" w:rsidRDefault="004A25AF" w:rsidP="004A25AF">
      <w:pPr>
        <w:rPr>
          <w:b/>
          <w:u w:val="single"/>
        </w:rPr>
      </w:pPr>
      <w:r>
        <w:rPr>
          <w:b/>
          <w:u w:val="single"/>
        </w:rPr>
        <w:t>Informacje ogólne</w:t>
      </w:r>
    </w:p>
    <w:p w14:paraId="66DBCDFD" w14:textId="77777777" w:rsidR="004A25AF" w:rsidRDefault="004A25AF" w:rsidP="004A25A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Kraj:</w:t>
      </w:r>
    </w:p>
    <w:p w14:paraId="197A6357" w14:textId="77777777" w:rsidR="004A25AF" w:rsidRDefault="004A25AF" w:rsidP="004A25AF">
      <w:pPr>
        <w:pStyle w:val="Akapitzlist"/>
      </w:pPr>
    </w:p>
    <w:p w14:paraId="0741C0D3" w14:textId="77777777" w:rsidR="004A25AF" w:rsidRDefault="004A25AF" w:rsidP="004A25AF">
      <w:pPr>
        <w:pStyle w:val="Akapitzlist"/>
        <w:numPr>
          <w:ilvl w:val="0"/>
          <w:numId w:val="2"/>
        </w:numPr>
      </w:pPr>
      <w:r>
        <w:rPr>
          <w:b/>
        </w:rPr>
        <w:t>Rodzaj instytucji/</w:t>
      </w:r>
      <w:r>
        <w:rPr>
          <w:i/>
          <w:sz w:val="18"/>
          <w:szCs w:val="18"/>
        </w:rPr>
        <w:t>właściwe podkreślić</w:t>
      </w:r>
      <w:r>
        <w:rPr>
          <w:b/>
        </w:rPr>
        <w:t xml:space="preserve">         Uniwersytet                    Szkoła Wyższa                   Inny</w:t>
      </w:r>
    </w:p>
    <w:p w14:paraId="008F0552" w14:textId="77777777" w:rsidR="004A25AF" w:rsidRDefault="004A25AF" w:rsidP="004A25AF">
      <w:pPr>
        <w:pStyle w:val="Akapitzlist"/>
        <w:rPr>
          <w:b/>
        </w:rPr>
      </w:pPr>
    </w:p>
    <w:p w14:paraId="09CBC3C7" w14:textId="77777777" w:rsidR="004A25AF" w:rsidRDefault="004A25AF" w:rsidP="004A25A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Strona internetowa:</w:t>
      </w:r>
    </w:p>
    <w:p w14:paraId="69226A7B" w14:textId="77777777" w:rsidR="004A25AF" w:rsidRDefault="004A25AF" w:rsidP="004A25AF">
      <w:pPr>
        <w:pStyle w:val="Akapitzlist"/>
        <w:rPr>
          <w:b/>
        </w:rPr>
      </w:pPr>
    </w:p>
    <w:p w14:paraId="685BD712" w14:textId="77777777" w:rsidR="004A25AF" w:rsidRDefault="004A25AF" w:rsidP="004A25AF">
      <w:pPr>
        <w:pStyle w:val="Akapitzlist"/>
        <w:numPr>
          <w:ilvl w:val="0"/>
          <w:numId w:val="2"/>
        </w:numPr>
      </w:pPr>
      <w:r>
        <w:rPr>
          <w:b/>
        </w:rPr>
        <w:t xml:space="preserve">Opis instytucji </w:t>
      </w:r>
      <w:r>
        <w:rPr>
          <w:i/>
          <w:sz w:val="16"/>
          <w:szCs w:val="16"/>
        </w:rPr>
        <w:t>/max. 1000 znaków</w:t>
      </w:r>
    </w:p>
    <w:p w14:paraId="2656C2BB" w14:textId="77777777" w:rsidR="004A25AF" w:rsidRDefault="004A25AF" w:rsidP="004A25AF">
      <w:pPr>
        <w:pStyle w:val="Akapitzlist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B92DCA" wp14:editId="201E47F8">
                <wp:simplePos x="0" y="0"/>
                <wp:positionH relativeFrom="column">
                  <wp:posOffset>364461</wp:posOffset>
                </wp:positionH>
                <wp:positionV relativeFrom="paragraph">
                  <wp:posOffset>115516</wp:posOffset>
                </wp:positionV>
                <wp:extent cx="5064761" cy="1692911"/>
                <wp:effectExtent l="0" t="0" r="21589" b="21589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4761" cy="169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46B186" w14:textId="77777777" w:rsidR="004A25AF" w:rsidRDefault="004A25AF" w:rsidP="004A25A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92DC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.7pt;margin-top:9.1pt;width:398.8pt;height:133.3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" strokecolor="#0070c0" strokeweight=".26467mm">
                <v:textbox>
                  <w:txbxContent>
                    <w:p w14:paraId="4B46B186" w14:textId="77777777" w:rsidR="004A25AF" w:rsidRDefault="004A25AF" w:rsidP="004A25AF"/>
                  </w:txbxContent>
                </v:textbox>
              </v:shape>
            </w:pict>
          </mc:Fallback>
        </mc:AlternateContent>
      </w:r>
    </w:p>
    <w:p w14:paraId="697936B4" w14:textId="77777777" w:rsidR="004A25AF" w:rsidRDefault="004A25AF" w:rsidP="004A25AF"/>
    <w:p w14:paraId="6A348F20" w14:textId="77777777" w:rsidR="004A25AF" w:rsidRDefault="004A25AF" w:rsidP="004A25AF">
      <w:pPr>
        <w:pStyle w:val="Akapitzlist"/>
        <w:rPr>
          <w:b/>
        </w:rPr>
      </w:pPr>
    </w:p>
    <w:p w14:paraId="7D63A280" w14:textId="77777777" w:rsidR="004A25AF" w:rsidRDefault="004A25AF" w:rsidP="004A25AF">
      <w:pPr>
        <w:pStyle w:val="Akapitzlist"/>
        <w:rPr>
          <w:b/>
        </w:rPr>
      </w:pPr>
    </w:p>
    <w:p w14:paraId="725E0D92" w14:textId="77777777" w:rsidR="004A25AF" w:rsidRDefault="004A25AF" w:rsidP="004A25AF">
      <w:pPr>
        <w:pStyle w:val="Akapitzlist"/>
        <w:rPr>
          <w:b/>
        </w:rPr>
      </w:pPr>
    </w:p>
    <w:p w14:paraId="1D3B8AA9" w14:textId="5FB4F3CE" w:rsidR="004A25AF" w:rsidRDefault="004A25AF" w:rsidP="004A25AF">
      <w:pPr>
        <w:pStyle w:val="Akapitzlist"/>
        <w:rPr>
          <w:b/>
        </w:rPr>
      </w:pPr>
    </w:p>
    <w:p w14:paraId="3BFA12EF" w14:textId="03B52EAC" w:rsidR="004A25AF" w:rsidRDefault="004A25AF" w:rsidP="004A25AF">
      <w:pPr>
        <w:pStyle w:val="Akapitzlist"/>
        <w:rPr>
          <w:b/>
        </w:rPr>
      </w:pPr>
    </w:p>
    <w:p w14:paraId="522102B3" w14:textId="77777777" w:rsidR="004A25AF" w:rsidRPr="00054908" w:rsidRDefault="004A25AF" w:rsidP="00054908">
      <w:pPr>
        <w:rPr>
          <w:b/>
        </w:rPr>
      </w:pPr>
    </w:p>
    <w:p w14:paraId="1043292C" w14:textId="77777777" w:rsidR="004A25AF" w:rsidRDefault="004A25AF" w:rsidP="004A25AF">
      <w:pPr>
        <w:rPr>
          <w:b/>
        </w:rPr>
      </w:pPr>
      <w:bookmarkStart w:id="0" w:name="_GoBack"/>
      <w:bookmarkEnd w:id="0"/>
    </w:p>
    <w:p w14:paraId="7B8F442A" w14:textId="77777777" w:rsidR="004A25AF" w:rsidRDefault="004A25AF" w:rsidP="004A25AF">
      <w:pPr>
        <w:pStyle w:val="Akapitzlist"/>
        <w:numPr>
          <w:ilvl w:val="0"/>
          <w:numId w:val="2"/>
        </w:numPr>
      </w:pPr>
      <w:r>
        <w:rPr>
          <w:b/>
        </w:rPr>
        <w:lastRenderedPageBreak/>
        <w:t>Osoba kontaktowa z instytucji partnerskiej:</w:t>
      </w:r>
      <w:r>
        <w:rPr>
          <w:b/>
        </w:rPr>
        <w:br/>
      </w:r>
      <w:r>
        <w:rPr>
          <w:b/>
        </w:rPr>
        <w:br/>
      </w:r>
      <w:r>
        <w:rPr>
          <w:sz w:val="20"/>
          <w:szCs w:val="20"/>
        </w:rPr>
        <w:t>Imię i Nazwisko:</w:t>
      </w:r>
    </w:p>
    <w:p w14:paraId="4236EE87" w14:textId="77777777" w:rsidR="004A25AF" w:rsidRDefault="004A25AF" w:rsidP="004A25A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Stanowisko:</w:t>
      </w:r>
    </w:p>
    <w:p w14:paraId="506980D7" w14:textId="77777777" w:rsidR="004A25AF" w:rsidRDefault="004A25AF" w:rsidP="004A25A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Tel/e-mail:</w:t>
      </w:r>
    </w:p>
    <w:p w14:paraId="7A80A31A" w14:textId="77777777" w:rsidR="004A25AF" w:rsidRDefault="004A25AF" w:rsidP="004A25A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Pełna nazwa i adres instytucji: </w:t>
      </w:r>
    </w:p>
    <w:p w14:paraId="33FE04F9" w14:textId="77777777" w:rsidR="004A25AF" w:rsidRDefault="004A25AF" w:rsidP="004A25AF">
      <w:pPr>
        <w:rPr>
          <w:b/>
        </w:rPr>
      </w:pPr>
    </w:p>
    <w:p w14:paraId="331186EB" w14:textId="77777777" w:rsidR="004A25AF" w:rsidRDefault="004A25AF" w:rsidP="004A25AF">
      <w:pPr>
        <w:rPr>
          <w:b/>
        </w:rPr>
      </w:pPr>
    </w:p>
    <w:p w14:paraId="4271C3A2" w14:textId="77777777" w:rsidR="004A25AF" w:rsidRDefault="004A25AF" w:rsidP="004A25AF">
      <w:pPr>
        <w:pStyle w:val="Akapitzlist"/>
        <w:numPr>
          <w:ilvl w:val="0"/>
          <w:numId w:val="2"/>
        </w:numPr>
      </w:pPr>
      <w:r>
        <w:rPr>
          <w:b/>
        </w:rPr>
        <w:t xml:space="preserve">Opis dotychczasowej, udokumentowanej współpracy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jeżeli dotyczy</w:t>
      </w:r>
      <w:r>
        <w:rPr>
          <w:sz w:val="18"/>
          <w:szCs w:val="18"/>
        </w:rPr>
        <w:t>)</w:t>
      </w:r>
      <w:r>
        <w:rPr>
          <w:b/>
        </w:rPr>
        <w:t>:</w:t>
      </w:r>
    </w:p>
    <w:p w14:paraId="216AE4A9" w14:textId="77777777" w:rsidR="004A25AF" w:rsidRDefault="004A25AF" w:rsidP="004A25AF">
      <w:pPr>
        <w:pStyle w:val="Akapitzlist"/>
        <w:ind w:left="786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BC7AA" wp14:editId="72E7A50A">
                <wp:simplePos x="0" y="0"/>
                <wp:positionH relativeFrom="column">
                  <wp:posOffset>367031</wp:posOffset>
                </wp:positionH>
                <wp:positionV relativeFrom="paragraph">
                  <wp:posOffset>18416</wp:posOffset>
                </wp:positionV>
                <wp:extent cx="5238753" cy="2581278"/>
                <wp:effectExtent l="0" t="0" r="19047" b="28572"/>
                <wp:wrapNone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3" cy="2581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E6CB7F" w14:textId="77777777" w:rsidR="004A25AF" w:rsidRDefault="004A25AF" w:rsidP="004A25A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BC7AA" id="_x0000_s1027" type="#_x0000_t202" style="position:absolute;left:0;text-align:left;margin-left:28.9pt;margin-top:1.45pt;width:412.5pt;height:203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" strokecolor="#0070c0" strokeweight=".26467mm">
                <v:textbox>
                  <w:txbxContent>
                    <w:p w14:paraId="33E6CB7F" w14:textId="77777777" w:rsidR="004A25AF" w:rsidRDefault="004A25AF" w:rsidP="004A25AF"/>
                  </w:txbxContent>
                </v:textbox>
              </v:shape>
            </w:pict>
          </mc:Fallback>
        </mc:AlternateContent>
      </w:r>
    </w:p>
    <w:p w14:paraId="1CD2F3D3" w14:textId="77777777" w:rsidR="004A25AF" w:rsidRDefault="004A25AF" w:rsidP="004A25AF">
      <w:pPr>
        <w:pStyle w:val="Akapitzlist"/>
        <w:ind w:left="786"/>
        <w:rPr>
          <w:b/>
        </w:rPr>
      </w:pPr>
    </w:p>
    <w:p w14:paraId="63E0A39E" w14:textId="77777777" w:rsidR="004A25AF" w:rsidRDefault="004A25AF" w:rsidP="004A25AF">
      <w:pPr>
        <w:pStyle w:val="Akapitzlist"/>
        <w:ind w:left="786"/>
        <w:rPr>
          <w:b/>
        </w:rPr>
      </w:pPr>
    </w:p>
    <w:p w14:paraId="3BF1C68E" w14:textId="77777777" w:rsidR="004A25AF" w:rsidRDefault="004A25AF" w:rsidP="004A25AF">
      <w:pPr>
        <w:pStyle w:val="Akapitzlist"/>
        <w:ind w:left="786"/>
        <w:rPr>
          <w:b/>
        </w:rPr>
      </w:pPr>
    </w:p>
    <w:p w14:paraId="455B0D7A" w14:textId="77777777" w:rsidR="004A25AF" w:rsidRDefault="004A25AF" w:rsidP="004A25AF">
      <w:pPr>
        <w:pStyle w:val="Akapitzlist"/>
        <w:ind w:left="786"/>
        <w:rPr>
          <w:b/>
        </w:rPr>
      </w:pPr>
    </w:p>
    <w:p w14:paraId="5120DDA2" w14:textId="77777777" w:rsidR="004A25AF" w:rsidRDefault="004A25AF" w:rsidP="004A25AF">
      <w:pPr>
        <w:pStyle w:val="Akapitzlist"/>
        <w:ind w:left="786"/>
        <w:rPr>
          <w:b/>
        </w:rPr>
      </w:pPr>
    </w:p>
    <w:p w14:paraId="74E3614C" w14:textId="77777777" w:rsidR="004A25AF" w:rsidRDefault="004A25AF" w:rsidP="004A25AF">
      <w:pPr>
        <w:pStyle w:val="Akapitzlist"/>
        <w:ind w:left="786"/>
        <w:rPr>
          <w:b/>
        </w:rPr>
      </w:pPr>
    </w:p>
    <w:p w14:paraId="52188B75" w14:textId="577165F7" w:rsidR="004A25AF" w:rsidRDefault="004A25AF" w:rsidP="004A25AF">
      <w:pPr>
        <w:pStyle w:val="Akapitzlist"/>
        <w:ind w:left="786"/>
        <w:rPr>
          <w:b/>
        </w:rPr>
      </w:pPr>
    </w:p>
    <w:p w14:paraId="3461A5E0" w14:textId="2125407E" w:rsidR="004A25AF" w:rsidRDefault="004A25AF" w:rsidP="004A25AF">
      <w:pPr>
        <w:pStyle w:val="Akapitzlist"/>
        <w:ind w:left="786"/>
        <w:rPr>
          <w:b/>
        </w:rPr>
      </w:pPr>
    </w:p>
    <w:p w14:paraId="2D27EB81" w14:textId="6F828382" w:rsidR="004A25AF" w:rsidRDefault="004A25AF" w:rsidP="004A25AF">
      <w:pPr>
        <w:pStyle w:val="Akapitzlist"/>
        <w:ind w:left="786"/>
        <w:rPr>
          <w:b/>
        </w:rPr>
      </w:pPr>
    </w:p>
    <w:p w14:paraId="7CFC15A6" w14:textId="6DD77238" w:rsidR="004A25AF" w:rsidRDefault="004A25AF" w:rsidP="004A25AF">
      <w:pPr>
        <w:pStyle w:val="Akapitzlist"/>
        <w:ind w:left="786"/>
        <w:rPr>
          <w:b/>
        </w:rPr>
      </w:pPr>
    </w:p>
    <w:p w14:paraId="7D45C45A" w14:textId="788AB431" w:rsidR="004A25AF" w:rsidRDefault="004A25AF" w:rsidP="004A25AF">
      <w:pPr>
        <w:pStyle w:val="Akapitzlist"/>
        <w:ind w:left="786"/>
        <w:rPr>
          <w:b/>
        </w:rPr>
      </w:pPr>
    </w:p>
    <w:p w14:paraId="7C2FB39C" w14:textId="4D0A5298" w:rsidR="004A25AF" w:rsidRDefault="004A25AF" w:rsidP="004A25AF">
      <w:pPr>
        <w:pStyle w:val="Akapitzlist"/>
        <w:ind w:left="786"/>
        <w:rPr>
          <w:b/>
        </w:rPr>
      </w:pPr>
    </w:p>
    <w:p w14:paraId="200F72DA" w14:textId="0BB5E2AD" w:rsidR="004A25AF" w:rsidRDefault="004A25AF" w:rsidP="004A25AF">
      <w:pPr>
        <w:pStyle w:val="Akapitzlist"/>
        <w:ind w:left="786"/>
        <w:rPr>
          <w:b/>
        </w:rPr>
      </w:pPr>
    </w:p>
    <w:p w14:paraId="03B53D53" w14:textId="77777777" w:rsidR="004A25AF" w:rsidRDefault="004A25AF" w:rsidP="004A25AF">
      <w:pPr>
        <w:pStyle w:val="Akapitzlist"/>
        <w:ind w:left="786"/>
        <w:rPr>
          <w:b/>
        </w:rPr>
      </w:pPr>
    </w:p>
    <w:p w14:paraId="12AAE23F" w14:textId="0EC92590" w:rsidR="004A25AF" w:rsidRDefault="004A25AF" w:rsidP="004A25AF">
      <w:pPr>
        <w:rPr>
          <w:b/>
        </w:rPr>
      </w:pPr>
    </w:p>
    <w:p w14:paraId="40B63D17" w14:textId="4F07E2F5" w:rsidR="004A25AF" w:rsidRDefault="004A25AF" w:rsidP="004A25A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lastRenderedPageBreak/>
        <w:t>Opis planowanej wymiany:</w:t>
      </w:r>
    </w:p>
    <w:p w14:paraId="2A5269A8" w14:textId="7C9AC058" w:rsidR="004A25AF" w:rsidRDefault="004A25AF" w:rsidP="004A25AF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B35A22" wp14:editId="69211A66">
                <wp:simplePos x="0" y="0"/>
                <wp:positionH relativeFrom="column">
                  <wp:posOffset>342265</wp:posOffset>
                </wp:positionH>
                <wp:positionV relativeFrom="paragraph">
                  <wp:posOffset>26035</wp:posOffset>
                </wp:positionV>
                <wp:extent cx="5295900" cy="3060065"/>
                <wp:effectExtent l="0" t="0" r="19050" b="26035"/>
                <wp:wrapNone/>
                <wp:docPr id="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C5A28B" w14:textId="77777777" w:rsidR="004A25AF" w:rsidRDefault="004A25AF" w:rsidP="004A25AF"/>
                          <w:p w14:paraId="1AF98A23" w14:textId="77777777" w:rsidR="004A25AF" w:rsidRDefault="004A25AF" w:rsidP="004A25AF"/>
                          <w:p w14:paraId="723519CF" w14:textId="77777777" w:rsidR="004A25AF" w:rsidRDefault="004A25AF" w:rsidP="004A25AF"/>
                          <w:p w14:paraId="7A2C03C5" w14:textId="77777777" w:rsidR="004A25AF" w:rsidRDefault="004A25AF" w:rsidP="004A25AF"/>
                          <w:p w14:paraId="05999A3A" w14:textId="77777777" w:rsidR="004A25AF" w:rsidRDefault="004A25AF" w:rsidP="004A25AF"/>
                          <w:p w14:paraId="70BE47B5" w14:textId="77777777" w:rsidR="004A25AF" w:rsidRDefault="004A25AF" w:rsidP="004A25AF"/>
                          <w:p w14:paraId="4ED1E423" w14:textId="77777777" w:rsidR="004A25AF" w:rsidRDefault="004A25AF" w:rsidP="004A25AF"/>
                          <w:p w14:paraId="6529F671" w14:textId="77777777" w:rsidR="004A25AF" w:rsidRDefault="004A25AF" w:rsidP="004A25AF"/>
                          <w:p w14:paraId="15E04431" w14:textId="77777777" w:rsidR="004A25AF" w:rsidRDefault="004A25AF" w:rsidP="004A25AF"/>
                          <w:p w14:paraId="57A4B7EF" w14:textId="77777777" w:rsidR="004A25AF" w:rsidRDefault="004A25AF" w:rsidP="004A25AF"/>
                          <w:p w14:paraId="65312523" w14:textId="77777777" w:rsidR="004A25AF" w:rsidRDefault="004A25AF" w:rsidP="004A25AF"/>
                          <w:p w14:paraId="296A9D56" w14:textId="77777777" w:rsidR="004A25AF" w:rsidRDefault="004A25AF" w:rsidP="004A25AF"/>
                          <w:p w14:paraId="7A22BC1D" w14:textId="77777777" w:rsidR="004A25AF" w:rsidRDefault="004A25AF" w:rsidP="004A25AF"/>
                          <w:p w14:paraId="21979681" w14:textId="77777777" w:rsidR="004A25AF" w:rsidRDefault="004A25AF" w:rsidP="004A25AF"/>
                          <w:p w14:paraId="4F7590FA" w14:textId="77777777" w:rsidR="004A25AF" w:rsidRDefault="004A25AF" w:rsidP="004A25A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5A22" id="_x0000_s1028" type="#_x0000_t202" style="position:absolute;margin-left:26.95pt;margin-top:2.05pt;width:417pt;height:24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" strokecolor="#0070c0" strokeweight=".26467mm">
                <v:textbox>
                  <w:txbxContent>
                    <w:p w14:paraId="4AC5A28B" w14:textId="77777777" w:rsidR="004A25AF" w:rsidRDefault="004A25AF" w:rsidP="004A25AF"/>
                    <w:p w14:paraId="1AF98A23" w14:textId="77777777" w:rsidR="004A25AF" w:rsidRDefault="004A25AF" w:rsidP="004A25AF"/>
                    <w:p w14:paraId="723519CF" w14:textId="77777777" w:rsidR="004A25AF" w:rsidRDefault="004A25AF" w:rsidP="004A25AF"/>
                    <w:p w14:paraId="7A2C03C5" w14:textId="77777777" w:rsidR="004A25AF" w:rsidRDefault="004A25AF" w:rsidP="004A25AF"/>
                    <w:p w14:paraId="05999A3A" w14:textId="77777777" w:rsidR="004A25AF" w:rsidRDefault="004A25AF" w:rsidP="004A25AF"/>
                    <w:p w14:paraId="70BE47B5" w14:textId="77777777" w:rsidR="004A25AF" w:rsidRDefault="004A25AF" w:rsidP="004A25AF"/>
                    <w:p w14:paraId="4ED1E423" w14:textId="77777777" w:rsidR="004A25AF" w:rsidRDefault="004A25AF" w:rsidP="004A25AF"/>
                    <w:p w14:paraId="6529F671" w14:textId="77777777" w:rsidR="004A25AF" w:rsidRDefault="004A25AF" w:rsidP="004A25AF"/>
                    <w:p w14:paraId="15E04431" w14:textId="77777777" w:rsidR="004A25AF" w:rsidRDefault="004A25AF" w:rsidP="004A25AF"/>
                    <w:p w14:paraId="57A4B7EF" w14:textId="77777777" w:rsidR="004A25AF" w:rsidRDefault="004A25AF" w:rsidP="004A25AF"/>
                    <w:p w14:paraId="65312523" w14:textId="77777777" w:rsidR="004A25AF" w:rsidRDefault="004A25AF" w:rsidP="004A25AF"/>
                    <w:p w14:paraId="296A9D56" w14:textId="77777777" w:rsidR="004A25AF" w:rsidRDefault="004A25AF" w:rsidP="004A25AF"/>
                    <w:p w14:paraId="7A22BC1D" w14:textId="77777777" w:rsidR="004A25AF" w:rsidRDefault="004A25AF" w:rsidP="004A25AF"/>
                    <w:p w14:paraId="21979681" w14:textId="77777777" w:rsidR="004A25AF" w:rsidRDefault="004A25AF" w:rsidP="004A25AF"/>
                    <w:p w14:paraId="4F7590FA" w14:textId="77777777" w:rsidR="004A25AF" w:rsidRDefault="004A25AF" w:rsidP="004A25AF"/>
                  </w:txbxContent>
                </v:textbox>
              </v:shape>
            </w:pict>
          </mc:Fallback>
        </mc:AlternateContent>
      </w:r>
    </w:p>
    <w:p w14:paraId="36AC24C1" w14:textId="757C939F" w:rsidR="004A25AF" w:rsidRDefault="004A25AF" w:rsidP="004A25AF">
      <w:pPr>
        <w:rPr>
          <w:b/>
        </w:rPr>
      </w:pPr>
    </w:p>
    <w:p w14:paraId="050AC7F9" w14:textId="77777777" w:rsidR="004A25AF" w:rsidRDefault="004A25AF" w:rsidP="004A25AF">
      <w:pPr>
        <w:rPr>
          <w:b/>
        </w:rPr>
      </w:pPr>
    </w:p>
    <w:p w14:paraId="09A6565B" w14:textId="77777777" w:rsidR="004A25AF" w:rsidRDefault="004A25AF" w:rsidP="004A25AF">
      <w:pPr>
        <w:rPr>
          <w:b/>
        </w:rPr>
      </w:pPr>
    </w:p>
    <w:p w14:paraId="4D4B8BB1" w14:textId="77777777" w:rsidR="004A25AF" w:rsidRDefault="004A25AF" w:rsidP="004A25AF">
      <w:pPr>
        <w:rPr>
          <w:b/>
        </w:rPr>
      </w:pPr>
    </w:p>
    <w:p w14:paraId="663AECB3" w14:textId="77777777" w:rsidR="004A25AF" w:rsidRDefault="004A25AF" w:rsidP="004A25AF">
      <w:pPr>
        <w:pStyle w:val="Akapitzlist"/>
        <w:ind w:left="786"/>
        <w:rPr>
          <w:b/>
        </w:rPr>
      </w:pPr>
    </w:p>
    <w:p w14:paraId="7D978257" w14:textId="77777777" w:rsidR="004A25AF" w:rsidRDefault="004A25AF" w:rsidP="004A25AF">
      <w:pPr>
        <w:rPr>
          <w:b/>
        </w:rPr>
      </w:pPr>
    </w:p>
    <w:p w14:paraId="3870325A" w14:textId="77777777" w:rsidR="004A25AF" w:rsidRDefault="004A25AF" w:rsidP="004A25AF">
      <w:pPr>
        <w:pStyle w:val="Akapitzlist"/>
        <w:ind w:left="786"/>
      </w:pPr>
    </w:p>
    <w:p w14:paraId="43486C27" w14:textId="77777777" w:rsidR="004A25AF" w:rsidRDefault="004A25AF" w:rsidP="004A25AF">
      <w:pPr>
        <w:pStyle w:val="Akapitzlist"/>
        <w:ind w:left="786"/>
      </w:pPr>
    </w:p>
    <w:p w14:paraId="4C69FC9E" w14:textId="77777777" w:rsidR="004A25AF" w:rsidRDefault="004A25AF" w:rsidP="004A25AF">
      <w:pPr>
        <w:pStyle w:val="Akapitzlist"/>
        <w:ind w:left="786"/>
      </w:pPr>
    </w:p>
    <w:p w14:paraId="190D1B2F" w14:textId="77777777" w:rsidR="004A25AF" w:rsidRDefault="004A25AF" w:rsidP="004A25AF">
      <w:pPr>
        <w:pStyle w:val="Akapitzlist"/>
        <w:ind w:left="786"/>
      </w:pPr>
    </w:p>
    <w:p w14:paraId="26D88F20" w14:textId="77777777" w:rsidR="004A25AF" w:rsidRDefault="004A25AF" w:rsidP="004A25AF">
      <w:pPr>
        <w:pStyle w:val="Akapitzlist"/>
        <w:ind w:left="786"/>
      </w:pPr>
    </w:p>
    <w:p w14:paraId="5CF7892D" w14:textId="77777777" w:rsidR="004A25AF" w:rsidRDefault="004A25AF" w:rsidP="004A25AF">
      <w:pPr>
        <w:pStyle w:val="Akapitzlist"/>
        <w:ind w:left="786"/>
      </w:pPr>
    </w:p>
    <w:p w14:paraId="1F567949" w14:textId="77777777" w:rsidR="004A25AF" w:rsidRDefault="004A25AF" w:rsidP="004A25AF">
      <w:pPr>
        <w:pStyle w:val="Akapitzlist"/>
        <w:ind w:left="786"/>
      </w:pPr>
    </w:p>
    <w:p w14:paraId="5377BB9C" w14:textId="77777777" w:rsidR="004A25AF" w:rsidRDefault="004A25AF" w:rsidP="004A25AF">
      <w:pPr>
        <w:pStyle w:val="Akapitzlist"/>
        <w:numPr>
          <w:ilvl w:val="0"/>
          <w:numId w:val="2"/>
        </w:numPr>
      </w:pPr>
      <w:r>
        <w:rPr>
          <w:b/>
        </w:rPr>
        <w:t>Osoba zgłaszająca:</w:t>
      </w:r>
      <w:r>
        <w:rPr>
          <w:b/>
        </w:rPr>
        <w:br/>
      </w:r>
      <w:r>
        <w:rPr>
          <w:b/>
        </w:rPr>
        <w:br/>
      </w:r>
      <w:r>
        <w:rPr>
          <w:sz w:val="20"/>
          <w:szCs w:val="20"/>
        </w:rPr>
        <w:t>Imię i Nazwisko:</w:t>
      </w:r>
      <w:r>
        <w:rPr>
          <w:sz w:val="20"/>
          <w:szCs w:val="20"/>
        </w:rPr>
        <w:br/>
      </w:r>
    </w:p>
    <w:p w14:paraId="33654490" w14:textId="77777777" w:rsidR="004A25AF" w:rsidRDefault="004A25AF" w:rsidP="004A25AF">
      <w:pPr>
        <w:pStyle w:val="Akapitzlist"/>
        <w:ind w:left="786"/>
        <w:rPr>
          <w:sz w:val="20"/>
          <w:szCs w:val="20"/>
        </w:rPr>
      </w:pPr>
      <w:r>
        <w:rPr>
          <w:sz w:val="20"/>
          <w:szCs w:val="20"/>
        </w:rPr>
        <w:t>Stanowisko:</w:t>
      </w:r>
      <w:r>
        <w:rPr>
          <w:sz w:val="20"/>
          <w:szCs w:val="20"/>
        </w:rPr>
        <w:br/>
      </w:r>
    </w:p>
    <w:p w14:paraId="4F040993" w14:textId="77777777" w:rsidR="004A25AF" w:rsidRDefault="004A25AF" w:rsidP="004A25AF">
      <w:pPr>
        <w:pStyle w:val="Akapitzlist"/>
        <w:ind w:left="786"/>
        <w:rPr>
          <w:sz w:val="20"/>
          <w:szCs w:val="20"/>
        </w:rPr>
      </w:pPr>
      <w:r>
        <w:rPr>
          <w:sz w:val="20"/>
          <w:szCs w:val="20"/>
        </w:rPr>
        <w:t>Jednostka UKEN:</w:t>
      </w:r>
    </w:p>
    <w:p w14:paraId="68F02E42" w14:textId="77777777" w:rsidR="004A25AF" w:rsidRDefault="004A25AF" w:rsidP="004A25AF">
      <w:pPr>
        <w:pStyle w:val="Akapitzlist"/>
        <w:ind w:left="786"/>
        <w:rPr>
          <w:sz w:val="20"/>
          <w:szCs w:val="20"/>
        </w:rPr>
      </w:pPr>
    </w:p>
    <w:p w14:paraId="612B7C5B" w14:textId="77777777" w:rsidR="004A25AF" w:rsidRDefault="004A25AF" w:rsidP="004A25AF">
      <w:pPr>
        <w:rPr>
          <w:b/>
        </w:rPr>
      </w:pPr>
    </w:p>
    <w:p w14:paraId="5C4E9BDA" w14:textId="77777777" w:rsidR="004A25AF" w:rsidRDefault="004A25AF" w:rsidP="004A25AF">
      <w:pPr>
        <w:pStyle w:val="Bezodstpw"/>
      </w:pPr>
    </w:p>
    <w:p w14:paraId="4EBDF082" w14:textId="77777777" w:rsidR="004A25AF" w:rsidRDefault="004A25AF" w:rsidP="004A25AF">
      <w:pPr>
        <w:pStyle w:val="Bezodstpw"/>
      </w:pPr>
      <w:r>
        <w:t xml:space="preserve">…………………………………….           …………………………………………..               </w:t>
      </w:r>
    </w:p>
    <w:p w14:paraId="67C07DCC" w14:textId="124086B3" w:rsidR="004A25AF" w:rsidRDefault="004A25AF" w:rsidP="004A25AF">
      <w:pPr>
        <w:pStyle w:val="Bezodstpw"/>
      </w:pPr>
      <w:r>
        <w:rPr>
          <w:b/>
          <w:i/>
          <w:sz w:val="20"/>
          <w:szCs w:val="20"/>
        </w:rPr>
        <w:t>Podpis osoby zgłaszającej               Podpis Kierownika Jednostki</w:t>
      </w:r>
      <w:r>
        <w:rPr>
          <w:i/>
          <w:sz w:val="20"/>
          <w:szCs w:val="20"/>
        </w:rPr>
        <w:t xml:space="preserve">                 </w:t>
      </w:r>
    </w:p>
    <w:p w14:paraId="5EA6DB64" w14:textId="77777777" w:rsidR="004A25AF" w:rsidRDefault="004A25AF" w:rsidP="004A25AF">
      <w:pPr>
        <w:pStyle w:val="Bezodstpw"/>
      </w:pPr>
      <w:r>
        <w:t xml:space="preserve">                                                                                                                              ……………………………………………</w:t>
      </w:r>
    </w:p>
    <w:p w14:paraId="423B74D4" w14:textId="77777777" w:rsidR="004A25AF" w:rsidRDefault="004A25AF" w:rsidP="004A25AF">
      <w:pPr>
        <w:pStyle w:val="Bezodstpw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>Zgoda/Brak zgody</w:t>
      </w:r>
    </w:p>
    <w:p w14:paraId="54469976" w14:textId="4A669471" w:rsidR="00E762A1" w:rsidRPr="004A25AF" w:rsidRDefault="004A25AF" w:rsidP="004A25AF">
      <w:pPr>
        <w:pStyle w:val="Bezodstpw"/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Prorektora ds. Kształcenia i Rozwoju</w:t>
      </w:r>
    </w:p>
    <w:sectPr w:rsidR="00E762A1" w:rsidRPr="004A25AF" w:rsidSect="00603B3F">
      <w:headerReference w:type="default" r:id="rId10"/>
      <w:footerReference w:type="default" r:id="rId11"/>
      <w:pgSz w:w="11906" w:h="16838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01EE3" w14:textId="77777777" w:rsidR="002825E5" w:rsidRDefault="002825E5" w:rsidP="00F868FB">
      <w:r>
        <w:separator/>
      </w:r>
    </w:p>
  </w:endnote>
  <w:endnote w:type="continuationSeparator" w:id="0">
    <w:p w14:paraId="56FDE51F" w14:textId="77777777" w:rsidR="002825E5" w:rsidRDefault="002825E5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Faustina">
    <w:altName w:val="Calibri"/>
    <w:charset w:val="00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ustina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F52D1" w14:textId="77777777"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5D12E8E1" wp14:editId="397CD9BA">
          <wp:extent cx="6479540" cy="227965"/>
          <wp:effectExtent l="0" t="0" r="0" b="635"/>
          <wp:docPr id="1081220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90401" w14:textId="77777777"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1838"/>
      <w:gridCol w:w="2085"/>
      <w:gridCol w:w="1914"/>
      <w:gridCol w:w="2624"/>
    </w:tblGrid>
    <w:tr w:rsidR="005230D4" w:rsidRPr="009C7374" w14:paraId="549D927B" w14:textId="77777777" w:rsidTr="005230D4">
      <w:trPr>
        <w:trHeight w:val="1131"/>
      </w:trPr>
      <w:tc>
        <w:tcPr>
          <w:tcW w:w="2098" w:type="dxa"/>
        </w:tcPr>
        <w:p w14:paraId="5C5B594D" w14:textId="77777777" w:rsidR="009B7A8E" w:rsidRPr="004F1C16" w:rsidRDefault="009B7A8E" w:rsidP="005230D4">
          <w:pPr>
            <w:pStyle w:val="UKENstopka"/>
          </w:pPr>
          <w:r w:rsidRPr="004F1C16">
            <w:t>Uniwersytet Komisji</w:t>
          </w:r>
          <w:r w:rsidRPr="004F1C16">
            <w:br/>
            <w:t>Edukacji Narodowej</w:t>
          </w:r>
          <w:r w:rsidRPr="004F1C16">
            <w:br/>
            <w:t>w Krakowie</w:t>
          </w:r>
        </w:p>
      </w:tc>
      <w:tc>
        <w:tcPr>
          <w:tcW w:w="1838" w:type="dxa"/>
        </w:tcPr>
        <w:p w14:paraId="377DCEFE" w14:textId="77777777"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085" w:type="dxa"/>
        </w:tcPr>
        <w:p w14:paraId="707AAEF4" w14:textId="77777777" w:rsidR="009B7A8E" w:rsidRPr="004F1C16" w:rsidRDefault="009B7A8E" w:rsidP="005230D4">
          <w:pPr>
            <w:pStyle w:val="UKENstopka"/>
          </w:pPr>
          <w:r w:rsidRPr="004F1C16">
            <w:t>ul. Podchorążych 2</w:t>
          </w:r>
        </w:p>
        <w:p w14:paraId="2D96A7D3" w14:textId="77777777"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www.uken.krakow.pl</w:t>
          </w:r>
        </w:p>
        <w:p w14:paraId="07B113C3" w14:textId="77777777"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914" w:type="dxa"/>
        </w:tcPr>
        <w:p w14:paraId="2F4FC59B" w14:textId="77777777"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624" w:type="dxa"/>
        </w:tcPr>
        <w:p w14:paraId="225C93C4" w14:textId="77777777" w:rsidR="009B7A8E" w:rsidRPr="00377561" w:rsidRDefault="009B7A8E" w:rsidP="005230D4">
          <w:pPr>
            <w:pStyle w:val="UKENstopka"/>
            <w:ind w:left="6"/>
            <w:rPr>
              <w:color w:val="202A4B"/>
            </w:rPr>
          </w:pPr>
          <w:r w:rsidRPr="00377561">
            <w:rPr>
              <w:color w:val="202A4B"/>
            </w:rPr>
            <w:t>Kancelaria Uczelni</w:t>
          </w:r>
          <w:r w:rsidRPr="00377561">
            <w:rPr>
              <w:color w:val="202A4B"/>
            </w:rPr>
            <w:br/>
            <w:t>tel. 12 662 60 14</w:t>
          </w:r>
          <w:r w:rsidRPr="00377561">
            <w:rPr>
              <w:color w:val="202A4B"/>
            </w:rPr>
            <w:br/>
          </w:r>
          <w:r w:rsidR="00377561" w:rsidRPr="00377561">
            <w:rPr>
              <w:color w:val="202A4B"/>
            </w:rPr>
            <w:t>info@uken.krakow.pl</w:t>
          </w:r>
        </w:p>
      </w:tc>
    </w:tr>
  </w:tbl>
  <w:p w14:paraId="3C094F14" w14:textId="77777777" w:rsidR="000A4DD0" w:rsidRPr="00461F6F" w:rsidRDefault="000A4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B764D" w14:textId="77777777" w:rsidR="002825E5" w:rsidRDefault="002825E5" w:rsidP="00F868FB">
      <w:r>
        <w:separator/>
      </w:r>
    </w:p>
  </w:footnote>
  <w:footnote w:type="continuationSeparator" w:id="0">
    <w:p w14:paraId="3A663F1D" w14:textId="77777777" w:rsidR="002825E5" w:rsidRDefault="002825E5" w:rsidP="00F868FB">
      <w:r>
        <w:continuationSeparator/>
      </w:r>
    </w:p>
  </w:footnote>
  <w:footnote w:id="1">
    <w:p w14:paraId="0858CE08" w14:textId="46A89BA0" w:rsidR="004A25AF" w:rsidRDefault="004A25AF" w:rsidP="004A25AF">
      <w:pPr>
        <w:pStyle w:val="Tekstprzypisudolnego"/>
      </w:pPr>
      <w:r>
        <w:rPr>
          <w:rStyle w:val="Odwoanieprzypisudolnego"/>
        </w:rPr>
        <w:footnoteRef/>
      </w:r>
      <w:r>
        <w:t xml:space="preserve"> Lista krajów partnerskich z podziałem na regiony i koperty budżetowe, patrz: </w:t>
      </w:r>
      <w:hyperlink r:id="rId1" w:history="1">
        <w:r w:rsidR="00384D13" w:rsidRPr="00EE450D">
          <w:rPr>
            <w:rStyle w:val="Hipercze"/>
          </w:rPr>
          <w:t>https://erasmusplus.org.pl/brepo/panel_repo_files/2024/01/31/kag5qc/2024-ka171-regiony-koperty-budzetowe-kraje.pdf</w:t>
        </w:r>
      </w:hyperlink>
      <w:r w:rsidR="00384D1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5F78" w14:textId="77777777" w:rsidR="00D4565B" w:rsidRDefault="009C7374" w:rsidP="004F1C16">
    <w:pPr>
      <w:pStyle w:val="Nagwek"/>
      <w:tabs>
        <w:tab w:val="clear" w:pos="4536"/>
        <w:tab w:val="clear" w:pos="9072"/>
        <w:tab w:val="left" w:pos="8400"/>
      </w:tabs>
    </w:pPr>
    <w:r>
      <w:rPr>
        <w:noProof/>
        <w:lang w:eastAsia="pl-PL"/>
      </w:rPr>
      <w:drawing>
        <wp:inline distT="0" distB="0" distL="0" distR="0" wp14:anchorId="650E9C85" wp14:editId="7C978D41">
          <wp:extent cx="1439948" cy="1203538"/>
          <wp:effectExtent l="0" t="0" r="0" b="3175"/>
          <wp:docPr id="76264590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45906" name="Obraz 7626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88" cy="124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55F40" w14:textId="77777777"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B612938"/>
    <w:multiLevelType w:val="multilevel"/>
    <w:tmpl w:val="12DAB8D6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88"/>
    <w:rsid w:val="00012A80"/>
    <w:rsid w:val="00013E87"/>
    <w:rsid w:val="00054908"/>
    <w:rsid w:val="000A4DD0"/>
    <w:rsid w:val="00195516"/>
    <w:rsid w:val="001D14BB"/>
    <w:rsid w:val="00213183"/>
    <w:rsid w:val="00254EDB"/>
    <w:rsid w:val="002678DB"/>
    <w:rsid w:val="002825E5"/>
    <w:rsid w:val="003234E5"/>
    <w:rsid w:val="00355644"/>
    <w:rsid w:val="00365E3D"/>
    <w:rsid w:val="00377561"/>
    <w:rsid w:val="00383C38"/>
    <w:rsid w:val="003849F9"/>
    <w:rsid w:val="00384D13"/>
    <w:rsid w:val="003A50AD"/>
    <w:rsid w:val="00400734"/>
    <w:rsid w:val="00401807"/>
    <w:rsid w:val="00461F6F"/>
    <w:rsid w:val="004A25AF"/>
    <w:rsid w:val="004F1C16"/>
    <w:rsid w:val="005230D4"/>
    <w:rsid w:val="00535359"/>
    <w:rsid w:val="00594C18"/>
    <w:rsid w:val="00603B3F"/>
    <w:rsid w:val="0063276E"/>
    <w:rsid w:val="007316FC"/>
    <w:rsid w:val="00740B03"/>
    <w:rsid w:val="007847A7"/>
    <w:rsid w:val="00785033"/>
    <w:rsid w:val="00877559"/>
    <w:rsid w:val="008810A4"/>
    <w:rsid w:val="009707CA"/>
    <w:rsid w:val="009B7A8E"/>
    <w:rsid w:val="009C7374"/>
    <w:rsid w:val="00AE67F6"/>
    <w:rsid w:val="00C61888"/>
    <w:rsid w:val="00C91900"/>
    <w:rsid w:val="00CE030C"/>
    <w:rsid w:val="00CE28E0"/>
    <w:rsid w:val="00D23BB7"/>
    <w:rsid w:val="00D4565B"/>
    <w:rsid w:val="00D63A2D"/>
    <w:rsid w:val="00DC712E"/>
    <w:rsid w:val="00E52111"/>
    <w:rsid w:val="00E61D28"/>
    <w:rsid w:val="00E762A1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7679DC"/>
  <w15:docId w15:val="{4A5A5E22-1E28-4481-97B9-A6492A8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Akapitzlist">
    <w:name w:val="List Paragraph"/>
    <w:basedOn w:val="Normalny"/>
    <w:rsid w:val="004A25A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kern w:val="0"/>
      <w:sz w:val="22"/>
      <w:szCs w:val="22"/>
    </w:rPr>
  </w:style>
  <w:style w:type="paragraph" w:styleId="Bezodstpw">
    <w:name w:val="No Spacing"/>
    <w:rsid w:val="004A25AF"/>
    <w:pPr>
      <w:suppressAutoHyphens/>
      <w:autoSpaceDN w:val="0"/>
      <w:textAlignment w:val="baseline"/>
    </w:pPr>
    <w:rPr>
      <w:rFonts w:ascii="Calibri" w:eastAsia="Calibri" w:hAnsi="Calibri" w:cs="Times New Roman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A25AF"/>
    <w:pPr>
      <w:suppressAutoHyphens/>
      <w:autoSpaceDN w:val="0"/>
      <w:textAlignment w:val="baseline"/>
    </w:pPr>
    <w:rPr>
      <w:rFonts w:ascii="Calibri" w:eastAsia="Calibri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5AF"/>
    <w:rPr>
      <w:rFonts w:ascii="Calibri" w:eastAsia="Calibri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rsid w:val="004A25AF"/>
    <w:rPr>
      <w:position w:val="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84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plus.org.pl/brepo/panel_repo_files/2024/01/31/kag5qc/2024-ka171-regiony-koperty-budzetowe-kraj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Manrope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2aa7c9f-9ad8-42cf-9382-cd3e172674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D00D356437F43927CD05AE17915B9" ma:contentTypeVersion="14" ma:contentTypeDescription="Utwórz nowy dokument." ma:contentTypeScope="" ma:versionID="0c293aced6ba0c31243e6fd568bbd2f1">
  <xsd:schema xmlns:xsd="http://www.w3.org/2001/XMLSchema" xmlns:xs="http://www.w3.org/2001/XMLSchema" xmlns:p="http://schemas.microsoft.com/office/2006/metadata/properties" xmlns:ns2="52aa7c9f-9ad8-42cf-9382-cd3e17267492" targetNamespace="http://schemas.microsoft.com/office/2006/metadata/properties" ma:root="true" ma:fieldsID="d08243a883d10393d9977a209dcfba74" ns2:_="">
    <xsd:import namespace="52aa7c9f-9ad8-42cf-9382-cd3e17267492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a7c9f-9ad8-42cf-9382-cd3e17267492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2B76C-A422-46BF-A7A9-428728D64D57}">
  <ds:schemaRefs>
    <ds:schemaRef ds:uri="http://purl.org/dc/terms/"/>
    <ds:schemaRef ds:uri="http://schemas.microsoft.com/office/2006/metadata/properties"/>
    <ds:schemaRef ds:uri="http://purl.org/dc/elements/1.1/"/>
    <ds:schemaRef ds:uri="52aa7c9f-9ad8-42cf-9382-cd3e1726749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75CF35-D846-4B6E-95DA-BF3B5E6DB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a7c9f-9ad8-42cf-9382-cd3e17267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C626-3156-4CA3-8FA3-E4FE59885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UKEN_papier-frimowy_szablon_Manrope</Template>
  <TotalTime>3</TotalTime>
  <Pages>3</Pages>
  <Words>80</Words>
  <Characters>588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Magdalena Owczarz</cp:lastModifiedBy>
  <cp:revision>4</cp:revision>
  <cp:lastPrinted>2023-12-17T11:24:00Z</cp:lastPrinted>
  <dcterms:created xsi:type="dcterms:W3CDTF">2024-11-05T10:00:00Z</dcterms:created>
  <dcterms:modified xsi:type="dcterms:W3CDTF">2024-11-05T10:05:00Z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0x010100D6FD00D356437F43927CD05AE17915B9</vt:lpwstr>
  </property>
  <property fmtid="{D5CDD505-2E9C-101B-9397-08002B2CF9AE}" pid="3" name="GrammarlyDocumentId">
    <vt:lpwstr>650530bd84c04fdf16bb648f926cbe49fad49a162d604f368ace49cfd0160e2b</vt:lpwstr>
  </property>
</Properties>
</file>