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0067C" w14:textId="77777777" w:rsidR="00AE67F6" w:rsidRDefault="00AE67F6"/>
    <w:tbl>
      <w:tblPr>
        <w:tblStyle w:val="Tabela-Siatka"/>
        <w:tblW w:w="8955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B7A8E" w14:paraId="1854FF58" w14:textId="77777777" w:rsidTr="002678DB">
        <w:tc>
          <w:tcPr>
            <w:tcW w:w="8955" w:type="dxa"/>
          </w:tcPr>
          <w:p w14:paraId="4F375216" w14:textId="2050BC5C" w:rsidR="009B7A8E" w:rsidRPr="009B7A8E" w:rsidRDefault="009B7A8E" w:rsidP="008810A4">
            <w:pPr>
              <w:pStyle w:val="UKENTekstkomentarza"/>
              <w:jc w:val="right"/>
            </w:pPr>
          </w:p>
        </w:tc>
      </w:tr>
      <w:tr w:rsidR="009B7A8E" w14:paraId="696FBB7A" w14:textId="77777777" w:rsidTr="002678DB">
        <w:tc>
          <w:tcPr>
            <w:tcW w:w="8955" w:type="dxa"/>
          </w:tcPr>
          <w:p w14:paraId="0FD49549" w14:textId="77777777" w:rsidR="009B7A8E" w:rsidRPr="00D23BB7" w:rsidRDefault="009B7A8E" w:rsidP="009B7A8E">
            <w:pPr>
              <w:pStyle w:val="UKENNagwek1"/>
              <w:ind w:left="-105"/>
            </w:pPr>
          </w:p>
        </w:tc>
      </w:tr>
      <w:tr w:rsidR="009B7A8E" w14:paraId="6358F3F9" w14:textId="77777777" w:rsidTr="002678DB">
        <w:tc>
          <w:tcPr>
            <w:tcW w:w="8955" w:type="dxa"/>
          </w:tcPr>
          <w:p w14:paraId="7E782CBB" w14:textId="77777777" w:rsidR="009B7A8E" w:rsidRPr="00D23BB7" w:rsidRDefault="009B7A8E" w:rsidP="009B7A8E">
            <w:pPr>
              <w:pStyle w:val="UKENNagwek1"/>
              <w:ind w:left="-105"/>
            </w:pPr>
          </w:p>
        </w:tc>
      </w:tr>
      <w:tr w:rsidR="009B7A8E" w14:paraId="6A71A3C2" w14:textId="77777777" w:rsidTr="002678DB">
        <w:tc>
          <w:tcPr>
            <w:tcW w:w="8955" w:type="dxa"/>
          </w:tcPr>
          <w:p w14:paraId="669482FA" w14:textId="77777777" w:rsidR="009B7A8E" w:rsidRPr="00D23BB7" w:rsidRDefault="009B7A8E" w:rsidP="00195516">
            <w:pPr>
              <w:pStyle w:val="UKENNagwek1"/>
            </w:pPr>
          </w:p>
        </w:tc>
      </w:tr>
      <w:tr w:rsidR="00383C38" w14:paraId="24E0ECD4" w14:textId="77777777" w:rsidTr="002678DB">
        <w:tc>
          <w:tcPr>
            <w:tcW w:w="8955" w:type="dxa"/>
          </w:tcPr>
          <w:p w14:paraId="2217FDB3" w14:textId="77777777" w:rsidR="00345E9B" w:rsidRDefault="00345E9B" w:rsidP="00345E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INTERNSHIP CONFIRMATION</w:t>
            </w:r>
          </w:p>
          <w:p w14:paraId="0D6C8CF4" w14:textId="77777777" w:rsidR="00345E9B" w:rsidRDefault="00345E9B" w:rsidP="00345E9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86826B6" w14:textId="77777777" w:rsidR="00345E9B" w:rsidRDefault="00345E9B" w:rsidP="00345E9B">
            <w:pPr>
              <w:spacing w:line="360" w:lineRule="auto"/>
              <w:rPr>
                <w:rFonts w:ascii="Arial" w:hAnsi="Arial" w:cs="Arial"/>
                <w:iCs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This is to confirm that ...…………………………………………………………………………………….…. ……………………………………………………………………………….……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(Company name, address)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hereby declare to offer work placement to …………………….…………………………………………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(Student name)</w:t>
            </w:r>
            <w:r>
              <w:rPr>
                <w:rFonts w:ascii="Arial" w:hAnsi="Arial" w:cs="Arial"/>
                <w:iCs/>
                <w:sz w:val="20"/>
                <w:szCs w:val="16"/>
                <w:lang w:val="en-US"/>
              </w:rPr>
              <w:t xml:space="preserve"> within the Erasmus Student Mobility for Placements Programme.</w:t>
            </w:r>
          </w:p>
          <w:p w14:paraId="6EA1E530" w14:textId="77777777" w:rsidR="00345E9B" w:rsidRDefault="00345E9B" w:rsidP="00345E9B">
            <w:pPr>
              <w:spacing w:line="360" w:lineRule="auto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  <w:p w14:paraId="53E250CE" w14:textId="77777777" w:rsidR="00345E9B" w:rsidRDefault="00345E9B" w:rsidP="00345E9B">
            <w:pPr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GB"/>
              </w:rPr>
              <w:t>Planned dates of start and end of the placement period: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from ………...…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(day/month/year)</w:t>
            </w:r>
            <w:r>
              <w:rPr>
                <w:rFonts w:ascii="Arial" w:hAnsi="Arial" w:cs="Arial"/>
                <w:sz w:val="20"/>
                <w:lang w:val="en-GB"/>
              </w:rPr>
              <w:t xml:space="preserve"> till …..…......…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(day/month/year)</w:t>
            </w:r>
            <w:r>
              <w:rPr>
                <w:rFonts w:ascii="Arial" w:hAnsi="Arial" w:cs="Arial"/>
                <w:iCs/>
                <w:sz w:val="20"/>
                <w:szCs w:val="16"/>
                <w:lang w:val="en-US"/>
              </w:rPr>
              <w:t>,</w:t>
            </w:r>
            <w:r>
              <w:rPr>
                <w:rFonts w:ascii="Arial" w:hAnsi="Arial" w:cs="Arial"/>
                <w:iCs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that is …… /……… weeks/months.                                                                         </w:t>
            </w:r>
          </w:p>
          <w:p w14:paraId="2C42DE1B" w14:textId="77777777" w:rsidR="00345E9B" w:rsidRDefault="00345E9B" w:rsidP="00345E9B">
            <w:pPr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Arial" w:hAnsi="Arial" w:cs="Arial"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Language of work placement: </w:t>
            </w:r>
            <w:r>
              <w:rPr>
                <w:rFonts w:ascii="Arial" w:hAnsi="Arial" w:cs="Arial"/>
                <w:iCs/>
                <w:sz w:val="20"/>
                <w:szCs w:val="16"/>
                <w:lang w:val="en-US"/>
              </w:rPr>
              <w:t>………………………….………</w:t>
            </w:r>
            <w:r>
              <w:rPr>
                <w:rFonts w:ascii="Arial" w:hAnsi="Arial" w:cs="Arial"/>
                <w:i/>
                <w:sz w:val="20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(state all languages student is required to use during the placement)</w:t>
            </w:r>
          </w:p>
          <w:p w14:paraId="1C4F8189" w14:textId="77777777" w:rsidR="00345E9B" w:rsidRDefault="00345E9B" w:rsidP="00345E9B">
            <w:pPr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Tasks of the trainee </w:t>
            </w:r>
            <w:r>
              <w:rPr>
                <w:rFonts w:ascii="Arial" w:hAnsi="Arial" w:cs="Arial"/>
                <w:i/>
                <w:iCs/>
                <w:sz w:val="16"/>
                <w:lang w:val="en-US"/>
              </w:rPr>
              <w:t>(brief description)</w:t>
            </w:r>
            <w:r>
              <w:rPr>
                <w:rFonts w:ascii="Arial" w:hAnsi="Arial" w:cs="Arial"/>
                <w:sz w:val="20"/>
                <w:lang w:val="en-US"/>
              </w:rPr>
              <w:t xml:space="preserve">:              </w:t>
            </w:r>
          </w:p>
          <w:p w14:paraId="31292270" w14:textId="00B04F83" w:rsidR="00345E9B" w:rsidRDefault="00345E9B" w:rsidP="00345E9B">
            <w:pPr>
              <w:pStyle w:val="Tekstpodstawowywcity"/>
              <w:rPr>
                <w:szCs w:val="20"/>
                <w:lang w:val="en-US"/>
              </w:rPr>
            </w:pPr>
            <w:r>
              <w:rPr>
                <w:lang w:val="en-US"/>
              </w:rPr>
              <w:t>….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21AE8F9" w14:textId="77777777" w:rsidR="00345E9B" w:rsidRDefault="00345E9B" w:rsidP="00345E9B">
            <w:pPr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We will provide student with financial support: </w:t>
            </w:r>
          </w:p>
          <w:p w14:paraId="2D685A78" w14:textId="77777777" w:rsidR="00345E9B" w:rsidRDefault="00345E9B" w:rsidP="00345E9B">
            <w:pPr>
              <w:spacing w:line="360" w:lineRule="auto"/>
              <w:ind w:left="360" w:firstLine="34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44"/>
                <w:lang w:val="en-US"/>
              </w:rPr>
              <w:t>□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YES                   </w:t>
            </w:r>
            <w:r>
              <w:rPr>
                <w:rFonts w:ascii="Arial" w:hAnsi="Arial" w:cs="Arial"/>
                <w:sz w:val="20"/>
                <w:szCs w:val="40"/>
                <w:lang w:val="en-US"/>
              </w:rPr>
              <w:t xml:space="preserve"> □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Amount: ………………. </w:t>
            </w:r>
            <w:r>
              <w:rPr>
                <w:rFonts w:ascii="Arial" w:hAnsi="Arial" w:cs="Arial"/>
                <w:i/>
                <w:iCs/>
                <w:sz w:val="16"/>
                <w:szCs w:val="20"/>
                <w:lang w:val="en-US"/>
              </w:rPr>
              <w:t>(in local currency per month)</w:t>
            </w:r>
          </w:p>
          <w:p w14:paraId="17638869" w14:textId="77777777" w:rsidR="00345E9B" w:rsidRDefault="00345E9B" w:rsidP="00345E9B">
            <w:pPr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Contact person/coordinator from the host organisation:</w:t>
            </w:r>
          </w:p>
          <w:p w14:paraId="6074DD50" w14:textId="77777777" w:rsidR="00345E9B" w:rsidRDefault="00345E9B" w:rsidP="00345E9B">
            <w:pPr>
              <w:spacing w:line="360" w:lineRule="auto"/>
              <w:ind w:left="35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Name: ………………………………………………………</w:t>
            </w:r>
          </w:p>
          <w:p w14:paraId="7E5B369A" w14:textId="77777777" w:rsidR="00345E9B" w:rsidRDefault="00345E9B" w:rsidP="00345E9B">
            <w:pPr>
              <w:spacing w:line="360" w:lineRule="auto"/>
              <w:ind w:left="35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Position: …………………………………………………….</w:t>
            </w:r>
          </w:p>
          <w:p w14:paraId="0C4AAB68" w14:textId="77777777" w:rsidR="00345E9B" w:rsidRDefault="00345E9B" w:rsidP="00345E9B">
            <w:pPr>
              <w:spacing w:line="360" w:lineRule="auto"/>
              <w:ind w:left="35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E-mail: ……………………………………………………...</w:t>
            </w:r>
          </w:p>
          <w:p w14:paraId="279E7931" w14:textId="77777777" w:rsidR="00345E9B" w:rsidRDefault="00345E9B" w:rsidP="00345E9B">
            <w:pPr>
              <w:spacing w:line="360" w:lineRule="auto"/>
              <w:ind w:left="35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Phone: ………………………………………………………                                                                                                                               </w:t>
            </w:r>
          </w:p>
          <w:p w14:paraId="059C206D" w14:textId="77777777" w:rsidR="00345E9B" w:rsidRDefault="00345E9B" w:rsidP="00345E9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1949DFC" w14:textId="77777777" w:rsidR="00345E9B" w:rsidRDefault="00345E9B" w:rsidP="00345E9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D7DA2B7" w14:textId="77777777" w:rsidR="00345E9B" w:rsidRDefault="00345E9B" w:rsidP="00345E9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SIGNATURE AND STAMP</w:t>
            </w:r>
          </w:p>
          <w:p w14:paraId="67D81BF9" w14:textId="77777777" w:rsidR="00345E9B" w:rsidRDefault="00345E9B" w:rsidP="00345E9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…………………………………          </w:t>
            </w:r>
          </w:p>
          <w:p w14:paraId="4B94C1F0" w14:textId="77777777" w:rsidR="00383C38" w:rsidRPr="000A4151" w:rsidRDefault="00383C38" w:rsidP="001B1000">
            <w:pPr>
              <w:rPr>
                <w:rFonts w:asciiTheme="majorHAnsi" w:hAnsiTheme="majorHAnsi"/>
              </w:rPr>
            </w:pPr>
          </w:p>
        </w:tc>
      </w:tr>
      <w:tr w:rsidR="00383C38" w14:paraId="0839562A" w14:textId="77777777" w:rsidTr="002678DB">
        <w:tc>
          <w:tcPr>
            <w:tcW w:w="8955" w:type="dxa"/>
          </w:tcPr>
          <w:p w14:paraId="7AE39789" w14:textId="5456D436" w:rsidR="00383C38" w:rsidRPr="000A4151" w:rsidRDefault="00383C38" w:rsidP="0063276E">
            <w:pPr>
              <w:pStyle w:val="UKENTekstblokowy1"/>
              <w:jc w:val="right"/>
              <w:rPr>
                <w:rFonts w:asciiTheme="majorHAnsi" w:hAnsiTheme="majorHAnsi"/>
              </w:rPr>
            </w:pPr>
          </w:p>
        </w:tc>
      </w:tr>
    </w:tbl>
    <w:p w14:paraId="1AAB323F" w14:textId="77777777" w:rsidR="00E762A1" w:rsidRDefault="00E762A1"/>
    <w:sectPr w:rsidR="00E762A1" w:rsidSect="00E77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56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8EAF7" w14:textId="77777777" w:rsidR="00EA69F9" w:rsidRDefault="00EA69F9" w:rsidP="00F868FB">
      <w:r>
        <w:separator/>
      </w:r>
    </w:p>
  </w:endnote>
  <w:endnote w:type="continuationSeparator" w:id="0">
    <w:p w14:paraId="5B10FB16" w14:textId="77777777" w:rsidR="00EA69F9" w:rsidRDefault="00EA69F9" w:rsidP="00F8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austina">
    <w:altName w:val="Calibri"/>
    <w:charset w:val="00"/>
    <w:family w:val="auto"/>
    <w:pitch w:val="variable"/>
    <w:sig w:usb0="A00000FF" w:usb1="5001205B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P Mori SemiBold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ustina 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8820A" w14:textId="77777777" w:rsidR="00345E9B" w:rsidRDefault="00345E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690DE" w14:textId="77777777" w:rsidR="009C7374" w:rsidRDefault="000A4DD0">
    <w:pPr>
      <w:pStyle w:val="Stopka"/>
    </w:pPr>
    <w:r>
      <w:rPr>
        <w:noProof/>
        <w:lang w:eastAsia="pl-PL"/>
      </w:rPr>
      <w:drawing>
        <wp:inline distT="0" distB="0" distL="0" distR="0" wp14:anchorId="391B730F" wp14:editId="6D19DF63">
          <wp:extent cx="6479540" cy="227965"/>
          <wp:effectExtent l="0" t="0" r="0" b="635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220225" name="Obraz 1081220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2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405B9A" w14:textId="77777777" w:rsidR="009B7A8E" w:rsidRPr="00377561" w:rsidRDefault="009B7A8E">
    <w:pPr>
      <w:pStyle w:val="Stopka"/>
      <w:rPr>
        <w:sz w:val="18"/>
        <w:szCs w:val="18"/>
      </w:rPr>
    </w:pPr>
  </w:p>
  <w:tbl>
    <w:tblPr>
      <w:tblStyle w:val="Tabela-Siatka"/>
      <w:tblW w:w="105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6"/>
      <w:gridCol w:w="1782"/>
      <w:gridCol w:w="2256"/>
      <w:gridCol w:w="1855"/>
      <w:gridCol w:w="2600"/>
    </w:tblGrid>
    <w:tr w:rsidR="00345E9B" w:rsidRPr="009C7374" w14:paraId="4680F176" w14:textId="77777777" w:rsidTr="005230D4">
      <w:trPr>
        <w:trHeight w:val="1131"/>
      </w:trPr>
      <w:tc>
        <w:tcPr>
          <w:tcW w:w="2098" w:type="dxa"/>
        </w:tcPr>
        <w:p w14:paraId="350723AC" w14:textId="77777777" w:rsidR="009B7A8E" w:rsidRDefault="00E7704E" w:rsidP="005230D4">
          <w:pPr>
            <w:pStyle w:val="UKENstopka"/>
          </w:pPr>
          <w:r>
            <w:t>University of the</w:t>
          </w:r>
        </w:p>
        <w:p w14:paraId="6DF059B8" w14:textId="77777777" w:rsidR="00E7704E" w:rsidRDefault="00E7704E" w:rsidP="005230D4">
          <w:pPr>
            <w:pStyle w:val="UKENstopka"/>
          </w:pPr>
          <w:r>
            <w:t>National Education</w:t>
          </w:r>
        </w:p>
        <w:p w14:paraId="38AED8B0" w14:textId="77777777" w:rsidR="00E7704E" w:rsidRPr="004F1C16" w:rsidRDefault="00E7704E" w:rsidP="005230D4">
          <w:pPr>
            <w:pStyle w:val="UKENstopka"/>
          </w:pPr>
          <w:r>
            <w:t>Commission, Krakow</w:t>
          </w:r>
        </w:p>
      </w:tc>
      <w:tc>
        <w:tcPr>
          <w:tcW w:w="1838" w:type="dxa"/>
        </w:tcPr>
        <w:p w14:paraId="26BBA0B2" w14:textId="77777777" w:rsidR="009B7A8E" w:rsidRPr="004F1C16" w:rsidRDefault="009B7A8E" w:rsidP="000A4DD0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085" w:type="dxa"/>
        </w:tcPr>
        <w:p w14:paraId="07108E74" w14:textId="77777777" w:rsidR="009B7A8E" w:rsidRPr="004F1C16" w:rsidRDefault="009B7A8E" w:rsidP="005230D4">
          <w:pPr>
            <w:pStyle w:val="UKENstopka"/>
          </w:pPr>
          <w:r w:rsidRPr="004F1C16">
            <w:t>Podchorążych 2</w:t>
          </w:r>
        </w:p>
        <w:p w14:paraId="2135BE0D" w14:textId="2FC4E46E" w:rsidR="009B7A8E" w:rsidRPr="004F1C16" w:rsidRDefault="009B7A8E" w:rsidP="005230D4">
          <w:pPr>
            <w:pStyle w:val="UKENstopka"/>
          </w:pPr>
          <w:r w:rsidRPr="004F1C16">
            <w:t>30–084 Kraków</w:t>
          </w:r>
          <w:r w:rsidR="00377561">
            <w:br/>
          </w:r>
          <w:r w:rsidR="00377561" w:rsidRPr="00377561">
            <w:rPr>
              <w:color w:val="202A4B"/>
              <w:shd w:val="clear" w:color="auto" w:fill="FFFFFF"/>
            </w:rPr>
            <w:t>www.</w:t>
          </w:r>
          <w:r w:rsidR="00345E9B">
            <w:rPr>
              <w:color w:val="202A4B"/>
              <w:shd w:val="clear" w:color="auto" w:fill="FFFFFF"/>
            </w:rPr>
            <w:t>bwm.</w:t>
          </w:r>
          <w:r w:rsidR="00377561" w:rsidRPr="00377561">
            <w:rPr>
              <w:color w:val="202A4B"/>
              <w:shd w:val="clear" w:color="auto" w:fill="FFFFFF"/>
            </w:rPr>
            <w:t>uken.krakow.pl</w:t>
          </w:r>
        </w:p>
        <w:p w14:paraId="25C8BE42" w14:textId="77777777" w:rsidR="009B7A8E" w:rsidRPr="009C7374" w:rsidRDefault="009B7A8E" w:rsidP="005230D4">
          <w:pPr>
            <w:pStyle w:val="UKENstopka"/>
            <w:ind w:left="-49"/>
          </w:pPr>
        </w:p>
      </w:tc>
      <w:tc>
        <w:tcPr>
          <w:tcW w:w="1914" w:type="dxa"/>
        </w:tcPr>
        <w:p w14:paraId="2137B309" w14:textId="77777777" w:rsidR="009B7A8E" w:rsidRPr="004F1C16" w:rsidRDefault="009B7A8E" w:rsidP="00461F6F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624" w:type="dxa"/>
        </w:tcPr>
        <w:p w14:paraId="70DC1790" w14:textId="0DCAC3CA" w:rsidR="009B7A8E" w:rsidRPr="00377561" w:rsidRDefault="00345E9B" w:rsidP="005230D4">
          <w:pPr>
            <w:pStyle w:val="UKENstopka"/>
            <w:ind w:left="6"/>
            <w:rPr>
              <w:color w:val="202A4B"/>
            </w:rPr>
          </w:pPr>
          <w:r>
            <w:rPr>
              <w:color w:val="202A4B"/>
            </w:rPr>
            <w:t>International Relations Office</w:t>
          </w:r>
          <w:r w:rsidR="009B7A8E" w:rsidRPr="00377561">
            <w:rPr>
              <w:color w:val="202A4B"/>
            </w:rPr>
            <w:br/>
          </w:r>
          <w:r w:rsidR="00E7704E">
            <w:rPr>
              <w:color w:val="202A4B"/>
            </w:rPr>
            <w:t xml:space="preserve">+ 48 </w:t>
          </w:r>
          <w:r w:rsidR="009B7A8E" w:rsidRPr="00377561">
            <w:rPr>
              <w:color w:val="202A4B"/>
            </w:rPr>
            <w:t xml:space="preserve">12 662 60 </w:t>
          </w:r>
          <w:r>
            <w:rPr>
              <w:color w:val="202A4B"/>
            </w:rPr>
            <w:t>48</w:t>
          </w:r>
          <w:r w:rsidR="009B7A8E" w:rsidRPr="00377561">
            <w:rPr>
              <w:color w:val="202A4B"/>
            </w:rPr>
            <w:br/>
          </w:r>
          <w:r>
            <w:rPr>
              <w:color w:val="202A4B"/>
            </w:rPr>
            <w:t>bwm</w:t>
          </w:r>
          <w:r w:rsidR="00377561" w:rsidRPr="00377561">
            <w:rPr>
              <w:color w:val="202A4B"/>
            </w:rPr>
            <w:t>@uken.krakow.pl</w:t>
          </w:r>
        </w:p>
      </w:tc>
    </w:tr>
  </w:tbl>
  <w:p w14:paraId="5BBC2956" w14:textId="77777777" w:rsidR="000A4DD0" w:rsidRPr="00461F6F" w:rsidRDefault="000A4D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5BEF" w14:textId="77777777" w:rsidR="00345E9B" w:rsidRDefault="00345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AC086" w14:textId="77777777" w:rsidR="00EA69F9" w:rsidRDefault="00EA69F9" w:rsidP="00F868FB">
      <w:r>
        <w:separator/>
      </w:r>
    </w:p>
  </w:footnote>
  <w:footnote w:type="continuationSeparator" w:id="0">
    <w:p w14:paraId="7637A0FA" w14:textId="77777777" w:rsidR="00EA69F9" w:rsidRDefault="00EA69F9" w:rsidP="00F8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709BA" w14:textId="77777777" w:rsidR="00345E9B" w:rsidRDefault="00345E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D1EDB" w14:textId="77777777" w:rsidR="00D4565B" w:rsidRDefault="00E7704E" w:rsidP="00E7704E">
    <w:pPr>
      <w:pStyle w:val="Nagwek"/>
      <w:tabs>
        <w:tab w:val="clear" w:pos="4536"/>
        <w:tab w:val="clear" w:pos="9072"/>
        <w:tab w:val="left" w:pos="8400"/>
      </w:tabs>
      <w:ind w:left="-284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2182542" wp14:editId="035A4526">
          <wp:simplePos x="0" y="0"/>
          <wp:positionH relativeFrom="margin">
            <wp:posOffset>30017</wp:posOffset>
          </wp:positionH>
          <wp:positionV relativeFrom="paragraph">
            <wp:posOffset>-148704</wp:posOffset>
          </wp:positionV>
          <wp:extent cx="1489753" cy="1337503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53" cy="1337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757141" w14:textId="77777777" w:rsidR="009C7374" w:rsidRDefault="004F1C16" w:rsidP="004F1C16">
    <w:pPr>
      <w:pStyle w:val="Nagwek"/>
      <w:tabs>
        <w:tab w:val="clear" w:pos="4536"/>
        <w:tab w:val="clear" w:pos="9072"/>
        <w:tab w:val="left" w:pos="84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5D9F" w14:textId="77777777" w:rsidR="00345E9B" w:rsidRDefault="00345E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86D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30821D2E"/>
    <w:multiLevelType w:val="hybridMultilevel"/>
    <w:tmpl w:val="31B2D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805088">
    <w:abstractNumId w:val="0"/>
  </w:num>
  <w:num w:numId="2" w16cid:durableId="1900555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88"/>
    <w:rsid w:val="00012A80"/>
    <w:rsid w:val="00013E87"/>
    <w:rsid w:val="000A4151"/>
    <w:rsid w:val="000A4DD0"/>
    <w:rsid w:val="00195516"/>
    <w:rsid w:val="001D14BB"/>
    <w:rsid w:val="00213183"/>
    <w:rsid w:val="00254EDB"/>
    <w:rsid w:val="002678DB"/>
    <w:rsid w:val="002825E5"/>
    <w:rsid w:val="003234E5"/>
    <w:rsid w:val="00345E9B"/>
    <w:rsid w:val="00355644"/>
    <w:rsid w:val="00365E3D"/>
    <w:rsid w:val="00377561"/>
    <w:rsid w:val="00383C38"/>
    <w:rsid w:val="003849F9"/>
    <w:rsid w:val="003A50AD"/>
    <w:rsid w:val="00400734"/>
    <w:rsid w:val="00401807"/>
    <w:rsid w:val="00461F6F"/>
    <w:rsid w:val="004F1C16"/>
    <w:rsid w:val="005230D4"/>
    <w:rsid w:val="00535359"/>
    <w:rsid w:val="00594C18"/>
    <w:rsid w:val="00603B3F"/>
    <w:rsid w:val="0063276E"/>
    <w:rsid w:val="00692577"/>
    <w:rsid w:val="007316FC"/>
    <w:rsid w:val="00740B03"/>
    <w:rsid w:val="007847A7"/>
    <w:rsid w:val="00785033"/>
    <w:rsid w:val="00877559"/>
    <w:rsid w:val="008810A4"/>
    <w:rsid w:val="009707CA"/>
    <w:rsid w:val="009B7A8E"/>
    <w:rsid w:val="009C7374"/>
    <w:rsid w:val="00AE67F6"/>
    <w:rsid w:val="00B548A3"/>
    <w:rsid w:val="00C61888"/>
    <w:rsid w:val="00C91900"/>
    <w:rsid w:val="00CE030C"/>
    <w:rsid w:val="00CE28E0"/>
    <w:rsid w:val="00D23BB7"/>
    <w:rsid w:val="00D4565B"/>
    <w:rsid w:val="00D63A2D"/>
    <w:rsid w:val="00DC712E"/>
    <w:rsid w:val="00E52111"/>
    <w:rsid w:val="00E61D28"/>
    <w:rsid w:val="00E762A1"/>
    <w:rsid w:val="00E7704E"/>
    <w:rsid w:val="00EA69F9"/>
    <w:rsid w:val="00F8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A55270"/>
  <w15:docId w15:val="{4A5A5E22-1E28-4481-97B9-A6492A84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316F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rsid w:val="00E52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8F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8FB"/>
    <w:rPr>
      <w:rFonts w:eastAsiaTheme="minorEastAsia"/>
    </w:rPr>
  </w:style>
  <w:style w:type="table" w:styleId="Tabela-Siatka">
    <w:name w:val="Table Grid"/>
    <w:basedOn w:val="Standardowy"/>
    <w:uiPriority w:val="39"/>
    <w:rsid w:val="000A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0A4D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UKENTekstkomentarza">
    <w:name w:val="UKEN_Tekst komentarza"/>
    <w:basedOn w:val="Normalny"/>
    <w:qFormat/>
    <w:rsid w:val="00400734"/>
    <w:rPr>
      <w:rFonts w:ascii="Manrope" w:hAnsi="Manrope"/>
      <w:b/>
      <w:bCs/>
      <w:color w:val="202A4C"/>
      <w:sz w:val="18"/>
      <w:szCs w:val="18"/>
    </w:rPr>
  </w:style>
  <w:style w:type="paragraph" w:customStyle="1" w:styleId="UKENTekstblokowy1">
    <w:name w:val="UKEN_Tekst blokowy_1"/>
    <w:basedOn w:val="Normalny"/>
    <w:qFormat/>
    <w:rsid w:val="002678DB"/>
    <w:pPr>
      <w:jc w:val="both"/>
    </w:pPr>
    <w:rPr>
      <w:rFonts w:ascii="Manrope" w:hAnsi="Manrope"/>
      <w:sz w:val="18"/>
      <w:szCs w:val="18"/>
      <w:lang w:val="en-US"/>
    </w:rPr>
  </w:style>
  <w:style w:type="paragraph" w:customStyle="1" w:styleId="UKENNagwek1">
    <w:name w:val="UKEN_Nagłówek_1"/>
    <w:basedOn w:val="Normalny"/>
    <w:qFormat/>
    <w:rsid w:val="007316FC"/>
    <w:rPr>
      <w:rFonts w:ascii="Manrope" w:hAnsi="Manrope"/>
    </w:rPr>
  </w:style>
  <w:style w:type="character" w:customStyle="1" w:styleId="Nagwek1Znak">
    <w:name w:val="Nagłówek 1 Znak"/>
    <w:basedOn w:val="Domylnaczcionkaakapitu"/>
    <w:link w:val="Nagwek1"/>
    <w:uiPriority w:val="9"/>
    <w:rsid w:val="00E52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KENstopka">
    <w:name w:val="UKEN_stopka"/>
    <w:basedOn w:val="Podstawowyakapit"/>
    <w:rsid w:val="00E52111"/>
    <w:pPr>
      <w:spacing w:line="240" w:lineRule="auto"/>
    </w:pPr>
    <w:rPr>
      <w:rFonts w:ascii="Manrope" w:hAnsi="Manrope" w:cs="PP Mori SemiBold"/>
      <w:b/>
      <w:bCs/>
      <w:color w:val="202A4C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5B"/>
    <w:rPr>
      <w:rFonts w:ascii="Tahoma" w:eastAsiaTheme="minorEastAsi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316FC"/>
    <w:rPr>
      <w:i/>
      <w:iCs/>
    </w:rPr>
  </w:style>
  <w:style w:type="paragraph" w:customStyle="1" w:styleId="UKENNaglwek2">
    <w:name w:val="UKEN_Naglówek_2"/>
    <w:basedOn w:val="UKENNagwek1"/>
    <w:rsid w:val="007316FC"/>
    <w:rPr>
      <w:rFonts w:ascii="Faustina bold" w:hAnsi="Faustina bold"/>
      <w:sz w:val="80"/>
    </w:rPr>
  </w:style>
  <w:style w:type="character" w:styleId="Hipercze">
    <w:name w:val="Hyperlink"/>
    <w:basedOn w:val="Domylnaczcionkaakapitu"/>
    <w:uiPriority w:val="99"/>
    <w:unhideWhenUsed/>
    <w:rsid w:val="0037756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7561"/>
    <w:rPr>
      <w:color w:val="605E5C"/>
      <w:shd w:val="clear" w:color="auto" w:fill="E1DFDD"/>
    </w:rPr>
  </w:style>
  <w:style w:type="paragraph" w:customStyle="1" w:styleId="UKENTekstblokowy2">
    <w:name w:val="UKEN_Tekst blokowy_2"/>
    <w:basedOn w:val="Normalny"/>
    <w:autoRedefine/>
    <w:qFormat/>
    <w:rsid w:val="002678DB"/>
    <w:pPr>
      <w:jc w:val="both"/>
    </w:pPr>
    <w:rPr>
      <w:rFonts w:ascii="Faustina" w:hAnsi="Faustina"/>
      <w:sz w:val="20"/>
      <w:szCs w:val="20"/>
      <w:lang w:val="en-US"/>
    </w:rPr>
  </w:style>
  <w:style w:type="paragraph" w:styleId="Tekstpodstawowywcity">
    <w:name w:val="Body Text Indent"/>
    <w:basedOn w:val="Normalny"/>
    <w:link w:val="TekstpodstawowywcityZnak"/>
    <w:semiHidden/>
    <w:rsid w:val="00345E9B"/>
    <w:pPr>
      <w:spacing w:before="120" w:line="360" w:lineRule="auto"/>
      <w:ind w:left="708"/>
    </w:pPr>
    <w:rPr>
      <w:rFonts w:ascii="Arial" w:eastAsia="Times New Roman" w:hAnsi="Arial" w:cs="Arial"/>
      <w:kern w:val="0"/>
      <w:sz w:val="20"/>
      <w:lang w:val="en-GB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45E9B"/>
    <w:rPr>
      <w:rFonts w:ascii="Arial" w:eastAsia="Times New Roman" w:hAnsi="Arial" w:cs="Arial"/>
      <w:kern w:val="0"/>
      <w:sz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873\Desktop\UKEN_papier-frimowy_szablon_Manrope.dotx" TargetMode="External"/></Relationships>
</file>

<file path=word/theme/theme1.xml><?xml version="1.0" encoding="utf-8"?>
<a:theme xmlns:a="http://schemas.openxmlformats.org/drawingml/2006/main" name="UKEN_motyw_2024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KEN_fonty">
      <a:majorFont>
        <a:latin typeface="Faustina"/>
        <a:ea typeface=""/>
        <a:cs typeface=""/>
      </a:majorFont>
      <a:minorFont>
        <a:latin typeface="Manro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UKEN_papier-frimowy_szablon_Manrope</Template>
  <TotalTime>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Czyżowska</dc:creator>
  <cp:lastModifiedBy>Anna Brońka</cp:lastModifiedBy>
  <cp:revision>3</cp:revision>
  <cp:lastPrinted>2023-12-17T11:24:00Z</cp:lastPrinted>
  <dcterms:created xsi:type="dcterms:W3CDTF">2024-10-01T07:03:00Z</dcterms:created>
  <dcterms:modified xsi:type="dcterms:W3CDTF">2024-11-06T09:26:00Z</dcterms:modified>
</cp:coreProperties>
</file>